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2F6E19" w14:textId="77777777" w:rsidR="002D69CF" w:rsidRDefault="005546B2" w:rsidP="002D69CF">
      <w:pPr>
        <w:pStyle w:val="AttachmentHeading"/>
        <w:ind w:left="0"/>
      </w:pPr>
      <w:bookmarkStart w:id="0" w:name="_Toc495223812"/>
      <w:r w:rsidRPr="00B15D44">
        <w:t>Rigging Work Operations Checklist</w:t>
      </w:r>
      <w:bookmarkEnd w:id="0"/>
    </w:p>
    <w:tbl>
      <w:tblPr>
        <w:tblW w:w="1469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455"/>
        <w:gridCol w:w="453"/>
        <w:gridCol w:w="455"/>
        <w:gridCol w:w="454"/>
        <w:gridCol w:w="456"/>
        <w:gridCol w:w="456"/>
        <w:gridCol w:w="454"/>
        <w:gridCol w:w="456"/>
        <w:gridCol w:w="400"/>
        <w:gridCol w:w="400"/>
        <w:gridCol w:w="453"/>
        <w:gridCol w:w="456"/>
        <w:gridCol w:w="454"/>
        <w:gridCol w:w="454"/>
        <w:gridCol w:w="455"/>
        <w:gridCol w:w="454"/>
        <w:gridCol w:w="455"/>
        <w:gridCol w:w="453"/>
        <w:gridCol w:w="453"/>
        <w:gridCol w:w="400"/>
        <w:gridCol w:w="400"/>
        <w:gridCol w:w="456"/>
        <w:gridCol w:w="453"/>
        <w:gridCol w:w="455"/>
        <w:gridCol w:w="453"/>
        <w:gridCol w:w="455"/>
        <w:gridCol w:w="453"/>
        <w:gridCol w:w="458"/>
        <w:gridCol w:w="462"/>
        <w:gridCol w:w="454"/>
        <w:gridCol w:w="400"/>
        <w:gridCol w:w="398"/>
        <w:gridCol w:w="18"/>
      </w:tblGrid>
      <w:tr w:rsidR="005546B2" w14:paraId="76A9A0B5" w14:textId="77777777" w:rsidTr="004A2A56">
        <w:trPr>
          <w:gridAfter w:val="1"/>
          <w:wAfter w:w="18" w:type="dxa"/>
          <w:trHeight w:val="492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9F9C4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22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3A6E62" w14:textId="77777777" w:rsidR="005546B2" w:rsidRPr="009974F3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9974F3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RIGGING WORK OPERATIONS         </w:t>
            </w:r>
            <w:r w:rsidRPr="009974F3">
              <w:rPr>
                <w:rFonts w:ascii="Wingdings" w:hAnsi="Wingdings" w:cs="Wingdings"/>
                <w:b/>
                <w:bCs/>
                <w:color w:val="000000"/>
                <w:sz w:val="28"/>
                <w:szCs w:val="28"/>
              </w:rPr>
              <w:t></w:t>
            </w:r>
            <w:r w:rsidRPr="009974F3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Required </w:t>
            </w:r>
            <w:r w:rsidRPr="009974F3">
              <w:rPr>
                <w:rFonts w:ascii="Wingdings" w:hAnsi="Wingdings" w:cs="Wingdings"/>
                <w:b/>
                <w:bCs/>
                <w:color w:val="000000"/>
                <w:sz w:val="28"/>
                <w:szCs w:val="28"/>
              </w:rPr>
              <w:t></w:t>
            </w:r>
            <w:r w:rsidRPr="009974F3">
              <w:rPr>
                <w:rFonts w:cs="Arial"/>
                <w:b/>
                <w:bCs/>
                <w:color w:val="000000"/>
                <w:sz w:val="28"/>
                <w:szCs w:val="28"/>
              </w:rPr>
              <w:t>N/A</w:t>
            </w:r>
          </w:p>
        </w:tc>
      </w:tr>
      <w:tr w:rsidR="005546B2" w14:paraId="2190DA94" w14:textId="77777777" w:rsidTr="004A2A56">
        <w:trPr>
          <w:trHeight w:val="270"/>
        </w:trPr>
        <w:tc>
          <w:tcPr>
            <w:tcW w:w="1023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4872A4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RIGGING HARDWARE/SPECIALTY RIGGING PRE-LIFT CHECKLIST </w:t>
            </w:r>
          </w:p>
        </w:tc>
        <w:tc>
          <w:tcPr>
            <w:tcW w:w="445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6EB13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Will rigging be used today?  Yes/No</w:t>
            </w:r>
          </w:p>
        </w:tc>
      </w:tr>
      <w:tr w:rsidR="005546B2" w14:paraId="724EFC3C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1E2C9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A0977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0E03D9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5A7F05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BC510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7DA3D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03DD6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509D6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B2E64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395A0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3ED03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C7F2B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B6B9D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D04F7E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A8121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4CBECA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41AD5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A395B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B315F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5DD2E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7100F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40140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C4C041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44BF4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6A6B7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A8C2C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45991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0E31A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5931BD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7A0214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2AA67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4224F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90CE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5546B2" w14:paraId="71BDAF10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2F6DD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4595246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RIGGING INSPECTION CHECK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05A13FD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B8B4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9F62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25498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34" w:type="dxa"/>
            <w:gridSpan w:val="9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14:paraId="67838B1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WIRE ROPE SLINGS (All used today)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B447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FFEB75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3" w:type="dxa"/>
            <w:gridSpan w:val="9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14:paraId="49CD49B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"CHAINFALLS AND COME-A-LONGS"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1F70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D3693DD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4F1E0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E3EEA6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Hardware will be inspected before use?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3C2C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143C66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1E1D6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Does the slings have identification tag?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59D72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09C8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1814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E8FD9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A54AB2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it clearly marked with manufacturer name, model, serial number, "Safe Working Load Limit"?</w:t>
            </w:r>
          </w:p>
        </w:tc>
      </w:tr>
      <w:tr w:rsidR="005546B2" w14:paraId="65737AEA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D374E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399AD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Hardware Quarterly Inspected: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F4FAE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B160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848A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929221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A0D8EE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diameter of item to lift &gt; the diameter of rope?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FA60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002502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3C91B8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53177C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5CC416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7F5731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E4D2A6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1614ED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5D19A31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B93345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B351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14EA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3CC62489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3F54D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0AA5F92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First Quarter - Red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1C52E54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333234B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0000" w:fill="auto"/>
          </w:tcPr>
          <w:p w14:paraId="281D80F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0000" w:fill="auto"/>
          </w:tcPr>
          <w:p w14:paraId="0EE847F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7AD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F499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DB7603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EF2892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Does the Rigger understand the </w:t>
            </w: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D/d Ratio</w:t>
            </w:r>
            <w:r w:rsidRPr="00B15D44">
              <w:rPr>
                <w:rFonts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3D9F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ED87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5D2217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5BD2B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Verified it has an annual inspection?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AE9AB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1D36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781A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9F96132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74643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4435D15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Second Quarter - Green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FAD19B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EC0B89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FF00" w:fill="auto"/>
          </w:tcPr>
          <w:p w14:paraId="1276E97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6C42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F20A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F9441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592FA4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No more than 3 broken wires in 1 strand/1 lay?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97D7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56E429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1FDCCA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Performed the daily "before use inspection?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14A8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4324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1627D439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12BD2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EFD3C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Third Quarter - Blue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9CDD0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D7231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69036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00CCFF" w:fill="auto"/>
          </w:tcPr>
          <w:p w14:paraId="7EB3E05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2D26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EC76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B74C2A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95BC99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No more than 6 random broken wires in 1 lay?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1B90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7339E6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250A7F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Will the </w:t>
            </w:r>
            <w:proofErr w:type="spellStart"/>
            <w:r w:rsidRPr="00B15D44">
              <w:rPr>
                <w:rFonts w:cs="Arial"/>
                <w:color w:val="000000"/>
                <w:sz w:val="16"/>
                <w:szCs w:val="16"/>
              </w:rPr>
              <w:t>chainfall</w:t>
            </w:r>
            <w:proofErr w:type="spellEnd"/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 be used to "pull a load"?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9753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1C24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65615E05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0556C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4DF53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B15D44">
              <w:rPr>
                <w:rFonts w:cs="Arial"/>
                <w:color w:val="000000"/>
                <w:sz w:val="16"/>
                <w:szCs w:val="16"/>
              </w:rPr>
              <w:t>Forth</w:t>
            </w:r>
            <w:proofErr w:type="spellEnd"/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 Quarter - Yellow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686F6B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12B3664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7679A8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00" w:fill="auto"/>
          </w:tcPr>
          <w:p w14:paraId="2CA09DC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2195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1DE1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152E66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45D345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Checked for severe kinks, abrasion or scrapes?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EA9E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5B7EB4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43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BC950F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Will the come-a-long be used to lift personnel?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3F59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393F5972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0E0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9628C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Foreman/General Foreman VERIFIED!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A80FA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6E131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F893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69FC25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9F0839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Rope over stretched, deformed or corroded?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5F45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8AC04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271AE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No more than one person will operate the </w:t>
            </w:r>
            <w:proofErr w:type="spellStart"/>
            <w:r w:rsidRPr="00B15D44">
              <w:rPr>
                <w:rFonts w:cs="Arial"/>
                <w:color w:val="000000"/>
                <w:sz w:val="16"/>
                <w:szCs w:val="16"/>
              </w:rPr>
              <w:t>chainfall</w:t>
            </w:r>
            <w:proofErr w:type="spellEnd"/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 or come-a-long at any time?</w:t>
            </w:r>
          </w:p>
        </w:tc>
      </w:tr>
      <w:tr w:rsidR="005546B2" w14:paraId="475A0775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57423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94A6C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5CEF5D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FBAE36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FB277C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CAAD2B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623E6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0198D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C504CC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9DBDF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8D80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C878B3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67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F37E5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Instructed all users that there shall be no more than 2 eyes of sling in a single hook?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6438C0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85FC50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D1596B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44FFF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D8E9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4E09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23244C81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DD003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5E7A0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37D1B6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191916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847C8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AA2BE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62DCC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BC065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4B5DB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562A5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A319A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D1D0C6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E712CA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C9B6D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7913B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6F69F7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E4F4F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3A9A3B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DFB530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AC93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82C9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3003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9ECC8C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E0337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Will the area beneath the </w:t>
            </w:r>
            <w:proofErr w:type="spellStart"/>
            <w:r w:rsidRPr="00B15D44">
              <w:rPr>
                <w:rFonts w:cs="Arial"/>
                <w:color w:val="000000"/>
                <w:sz w:val="16"/>
                <w:szCs w:val="16"/>
              </w:rPr>
              <w:t>chainfall</w:t>
            </w:r>
            <w:proofErr w:type="spellEnd"/>
            <w:r w:rsidRPr="00B15D44">
              <w:rPr>
                <w:rFonts w:cs="Arial"/>
                <w:color w:val="000000"/>
                <w:sz w:val="16"/>
                <w:szCs w:val="16"/>
              </w:rPr>
              <w:t>/come-a-long be barricaded to prevent people from walking below a suspended load?</w:t>
            </w:r>
          </w:p>
        </w:tc>
      </w:tr>
      <w:tr w:rsidR="005546B2" w14:paraId="23368DAD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97C1A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3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52EC5CB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ROUNDSLING &amp; SYNTHETIC SLINGS 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50AD8B6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AE89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96C0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C12DF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D413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Foreman/General Foreman VERIFIED!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8B7E5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7AEBF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BD93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88A104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9FCEE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D0926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8EA08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19D6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F07F5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52F1C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12DEE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FD00F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A78B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5E9C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F62355A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EE5EE8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FC923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Does the slings have identification tag?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2852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BDB7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F9FC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81619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88F46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160A6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9B228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87BB6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2E3B8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ADCE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CBA06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D4E27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00A34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85E16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C24B57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532F1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414A8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D6304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0810C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797AF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6F1E2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E5E3B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5DBA0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B64A2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47891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30CD02BF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5A5B84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19B5BE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the rated for the load that is being picked?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26EB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F01D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F612A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35AAF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ED997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224E66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CA819D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53DA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64C027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D08842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AC2809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CD0CE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75F71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B94945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0B411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  <w:r w:rsidRPr="00B15D4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B15D44">
              <w:rPr>
                <w:rFonts w:ascii="Arial Narrow" w:hAnsi="Arial Narrow" w:cs="Arial Narrow"/>
                <w:color w:val="000000"/>
                <w:sz w:val="16"/>
                <w:szCs w:val="16"/>
              </w:rPr>
              <w:t>chainfall</w:t>
            </w:r>
            <w:proofErr w:type="spellEnd"/>
            <w:r w:rsidRPr="00B15D44">
              <w:rPr>
                <w:rFonts w:ascii="Arial Narrow" w:hAnsi="Arial Narrow" w:cs="Arial Narrow"/>
                <w:color w:val="000000"/>
                <w:sz w:val="16"/>
                <w:szCs w:val="16"/>
              </w:rPr>
              <w:t xml:space="preserve"> or come-a-long will be attend at all times? Attended means access no farther than 26' horizontal!</w:t>
            </w:r>
          </w:p>
        </w:tc>
      </w:tr>
      <w:tr w:rsidR="005546B2" w14:paraId="53F99B5E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3EF28B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8FA9BD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Does the Rigger understand the </w:t>
            </w: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D/d Ratio</w:t>
            </w:r>
            <w:r w:rsidRPr="00B15D44">
              <w:rPr>
                <w:rFonts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9AEB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0AF5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83AF6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5EEC62C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WIRE ROPE CLIPS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D97134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7CBB5E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D0F403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4D1EF57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AAEE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5300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A17C4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E28840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5F010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EB6423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117941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09A363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71EA45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D94491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C4F83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3D97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A382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25E31BC7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9CA458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FD9565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Inspect for tears, cuts, holes, excessive wear?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1C70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DCC603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492B75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U-bolt clips did not "saddle a dead horse"?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0CE1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F0C7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6CE0F5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2F5BD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The </w:t>
            </w:r>
            <w:proofErr w:type="spellStart"/>
            <w:r w:rsidRPr="00B15D44">
              <w:rPr>
                <w:rFonts w:cs="Arial"/>
                <w:color w:val="000000"/>
                <w:sz w:val="16"/>
                <w:szCs w:val="16"/>
              </w:rPr>
              <w:t>chainfall</w:t>
            </w:r>
            <w:proofErr w:type="spellEnd"/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 or come-a-long will be removed and stored properly at end of shift?</w:t>
            </w:r>
          </w:p>
        </w:tc>
      </w:tr>
      <w:tr w:rsidR="005546B2" w14:paraId="20F5CFCD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4AD5E8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A0F8A6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sling discolored? Ultraviolet/Sunlight damage?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E525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EE985C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0FBF248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the correct number of clips being used?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8154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5D37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0D267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4894E3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28B5E0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7A3845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718EE3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277F1C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3E83167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4600BAE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0EFF3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0DB6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D1D9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4557760F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131B50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FB9BC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Sling soiled and/or sour/musty smell?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94C66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C9A2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305F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307A95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4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F96B8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Have the clip bolts been torque with a torque wrench to the proper torque value?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69F78A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E4919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If No, How long will it remain in service/place?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B2D9B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490EB93A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758EDD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9A98AD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Is sling protected from sharp objects or edges?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0B20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FB62E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B0F25D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2C949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4CF74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FB79FB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77BE9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6D6C7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8B4FDC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7854B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5FA3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E049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B346F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9B61BF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5CA3D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0603F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4D1D4B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0D9879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4332D9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A68676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54805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ECD395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21E8CD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5832EB34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4E4AFB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4363B4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Will sling be constantly exposed to weather?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BE76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A575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A36033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2647E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 xml:space="preserve">Have the properly torque clip bolts been clearly marked (orange paint) and identified as verified? </w:t>
            </w:r>
          </w:p>
        </w:tc>
        <w:tc>
          <w:tcPr>
            <w:tcW w:w="4441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8A1F4A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16"/>
                <w:szCs w:val="16"/>
              </w:rPr>
            </w:pPr>
            <w:r w:rsidRPr="00B15D44">
              <w:rPr>
                <w:rFonts w:cs="Arial"/>
                <w:color w:val="FF0000"/>
                <w:sz w:val="16"/>
                <w:szCs w:val="16"/>
              </w:rPr>
              <w:t>NOTE: IF THE CHAINFALL/COME-A-LONG IS LEFT IN PLACE UNATTENDED THEN A BARRICADE MUST BE ERECTED TO PREVENT PERSONNEL FROM ENTERING THE AREA BENEATH THE LOAD.</w:t>
            </w:r>
          </w:p>
        </w:tc>
      </w:tr>
      <w:tr w:rsidR="005546B2" w14:paraId="36F02109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47609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5744A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If yes, explain why: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F1634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7A85D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6E5EC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36DCE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C6216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6FC33D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5D037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F5AAF9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0F190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3F43C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9192D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E4DEB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84023B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FA7D1A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42355F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53A6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E1CD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65506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C95EC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459AF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57933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B7343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5A10C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422EC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0A7B7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303E6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D6E70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691FA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22497353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30282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81C18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EB267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2ED6A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EDAC9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031A9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1FBE6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7CA4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772E3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344DC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83FF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DB499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A3E62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Foreman/General Foreman VERIFIED!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C2139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76F12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F63A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6FC84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62285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B3BEA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A59CC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7C5A2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9B7E8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52049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87F9B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84A77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A72D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B3F1A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414C4814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D9F5B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B4610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CFADA4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E93B67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CCF9A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993765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9305B5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F2D3A7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52834C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7E936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E8FA8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E0FF4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AD99D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F3812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AFB03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F089E3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A9F16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A9EE55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CD039A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B40A4B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FBF3A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BEE1D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EA302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46DDA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Foreman/General Foreman VERIFIED!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B1349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3A78D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39B11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5546B2" w14:paraId="694513F0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760DF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03A43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Specific to Round slings: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8C07F4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BDF3C0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0DC63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179C2E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372E7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FDC86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FDA3A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7B48A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19E2CF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2FEFD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6104CD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60B01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A514AD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BB0C8B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810C73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B7150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AF2A3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2F2D33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9F074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E8191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16AA4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8FE88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9D8180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21E72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152032E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4C91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7B36D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F4754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546B2" w14:paraId="72D32257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A1ADFE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40BF16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Any tears, cuts, wear on outer jacket?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9433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D3F79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22CEEDB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SHACKLES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78281B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4B7031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BFECA2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89DD52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3A06AEE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0B22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0558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B8D9BB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9CAC5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8CDAD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B4B51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93E94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96A26C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85EB18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3CC7C7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CF38C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C1B41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27682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5546B2" w14:paraId="473B5670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8D947B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A0DE5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Any exposed central yarns?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7FA06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96A9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B985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BCF5DB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8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4B7D8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Clear raised letter markings/rated capacity on?</w:t>
            </w:r>
          </w:p>
        </w:tc>
        <w:tc>
          <w:tcPr>
            <w:tcW w:w="3643" w:type="dxa"/>
            <w:gridSpan w:val="8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solid" w:color="FFFFFF" w:fill="auto"/>
          </w:tcPr>
          <w:p w14:paraId="641BF03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OTHER SPECIAL RIGGING (List)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B936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3727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0C44F26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A6FCF4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E704A7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Does sling have a "over load cord"? Exposed?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55F0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E7B079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0DF6F3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The right type of shackle being used for the job?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9993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38D5D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470454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1FEE5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E078F8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31A9EB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47967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8633D3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2309B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BE2DF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3F753E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25A643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1E967FFD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61D609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639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00F370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If sling has fiber optics test, does light shine?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EEDE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948A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C25F08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8A9B7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Shackle properly being pulled?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E7A949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A2804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0ECF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F247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9671D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9A676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97D9EA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33D3EE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FA2AE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F01167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C8BC5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AED090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281163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3DCAF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A04C2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6CB4A5EC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EB8BE2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632B8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Was the internal core inspected?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8948E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BDEF7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7F77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CED7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32EBD4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4034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3203ED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Inspect shackles for bent, gouges &amp; deep cuts?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75CC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4E16C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CBBE4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4EC33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BA3FBA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CF949D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92D51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604886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F0A23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88CF66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2D6552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38E147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629AC8B7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4E368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8E091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Foreman/Supervisor VERIFIED!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FFBED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488E1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7F5EA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5DCCE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8BB82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2392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Foreman/General Foreman VERIFIED!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B8CB9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6625A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BF8FC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FB6E6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C8411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075BBA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FAC437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EA5119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A15E4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2AB4E2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0E2A9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81103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C58224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C27169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31465C0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130C3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C87DD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913FA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42F41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9B89D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05169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406BE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778C7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53FF5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77148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5C59B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EB6C7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AC21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8E7F1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AEBA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27218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3D67F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C9821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90517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9158E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0BA11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305BD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3FB7B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78EB2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E2568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1ED36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A03C2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2F9C8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95898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CA557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3C8F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5A8F0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2DAB6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57D52EEE" w14:textId="77777777" w:rsidTr="004A2A56">
        <w:trPr>
          <w:gridAfter w:val="1"/>
          <w:wAfter w:w="18" w:type="dxa"/>
          <w:trHeight w:val="270"/>
        </w:trPr>
        <w:tc>
          <w:tcPr>
            <w:tcW w:w="272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0907BD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CRANE LIFT PRE-LIFT CHECKLIST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1EB264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528E09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C3CD67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4FDB79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447882E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5E42C58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42A10F0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37C98B5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49F2F9E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096A95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58F5FCE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FF42CF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056DF40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6373A0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6FBB2DE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ADD230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1095A63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5816BB1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Will a crane be used today?  Yes/No</w:t>
            </w: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FF" w:fill="auto"/>
          </w:tcPr>
          <w:p w14:paraId="7B1427C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FF" w:fill="auto"/>
          </w:tcPr>
          <w:p w14:paraId="4F47405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7BCF8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4451FFA7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7645FE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67D97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gridSpan w:val="3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170EB34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Pre-Lift Check</w:t>
            </w: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2A0066B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6C7220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473FB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63620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B3D88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6E8722F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Rigging Check</w:t>
            </w: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15528B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B08876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3EF20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D7C33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68280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1CD4B71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Crane Set-up Check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77FB9D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08CBC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7DD83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DBE6A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solid" w:color="FFFFFF" w:fill="auto"/>
          </w:tcPr>
          <w:p w14:paraId="4B2BA10E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Personnel Check</w:t>
            </w:r>
          </w:p>
        </w:tc>
        <w:tc>
          <w:tcPr>
            <w:tcW w:w="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3CE659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01BFA9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6A520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DA574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5546B2" w14:paraId="366D7461" w14:textId="77777777" w:rsidTr="004A2A56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C9758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AD5C16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CB26E6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Crane adequate for JOB?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1C73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A84A7D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126" w:type="dxa"/>
            <w:gridSpan w:val="7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E274CD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hardware adequate?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4BC232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09CA45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Equipment Daily Checklist?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458B6E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308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A6CAE7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Person-in-Charge identified?</w:t>
            </w:r>
          </w:p>
        </w:tc>
      </w:tr>
      <w:tr w:rsidR="005546B2" w14:paraId="2014926E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1677C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8FE765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0DFDE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No lift &gt;90% chart capacity?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195A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602C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F84619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4A159B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properly assembled?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AA1B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61B7940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15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3707387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Crane on adequate ground?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DC0C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9A9C88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7E669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Signal Person(s)) identified?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190C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D8B324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6852CAD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42481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9D5B60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B4686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Payload weight &lt; 20 ton?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5428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6277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5449B5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408C27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Softeners used where needed?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8D88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737543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A76D9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Crane set-up level?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252EE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5FC7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3F85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6CAEC9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1E3EFB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Communication (hand/radio)?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706F3D0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581CAC42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0FE1D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725875E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72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46AF4B8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Emergency response needed?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1273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77AA3D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6ECBC7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properly tagged?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7B62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4504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6E8D11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CA95D2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Adequate parts of line?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6A0A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E865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7E425E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8FADA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Operator certified/qualified?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6584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B758FD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503068D4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0948C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23ABEBD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B3F91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Medium Lift Plan?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6D684D3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7F22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0B53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EF558B8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59853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Sling angles &gt; 45</w:t>
            </w:r>
            <w:r w:rsidRPr="00B15D44">
              <w:rPr>
                <w:rFonts w:ascii="Symbol" w:hAnsi="Symbol" w:cs="Symbol"/>
                <w:color w:val="000000"/>
                <w:sz w:val="16"/>
                <w:szCs w:val="16"/>
              </w:rPr>
              <w:t>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57E731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D31B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84CE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B2B58E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8FEF3C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Proper Matting set-up?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B134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F598C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529AFFAA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4EF241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Non-essential persons out?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064C2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3416225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706A7B3E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32653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4617413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AEE43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Heavy/Critical Lift Plan?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6716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9E25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69E41C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04F803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Lift point inspect/adequate?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7561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D7C9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D92032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58FB58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Obstructions/Clearance?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3C50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A4DE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422A43E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7C7B6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Rigger roles identified?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96902F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6214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4D7A89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5F6E7722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06FF0C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7733D3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000FE4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Lift Plan signed/approvals?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E7E6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4612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B3FFB4B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985C3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D/d Ratio adequate?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1585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FD7E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A35D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1F08E8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162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249818C6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Weather Conditions Good?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B2DF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EFB8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3A436B2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D31D88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Other craft roles identified?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0E690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2439FB6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546B2" w14:paraId="355A9052" w14:textId="77777777" w:rsidTr="005546B2">
        <w:trPr>
          <w:gridAfter w:val="1"/>
          <w:wAfter w:w="18" w:type="dxa"/>
          <w:trHeight w:val="27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DD2F9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F777E55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3671D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Pre-Lift Checklist complete?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A6C0B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FD683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B652474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67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123426D9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Tag lines length OK to control?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308DA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563791F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E7E42F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Lift area barricaded?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29BA09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2D8B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D1B2F7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4CB5B37" w14:textId="77777777" w:rsidR="005546B2" w:rsidRPr="00B15D44" w:rsidRDefault="005546B2" w:rsidP="004A2A56">
            <w:pPr>
              <w:autoSpaceDE w:val="0"/>
              <w:autoSpaceDN w:val="0"/>
              <w:adjustRightInd w:val="0"/>
              <w:jc w:val="right"/>
              <w:rPr>
                <w:rFonts w:ascii="Wingdings" w:hAnsi="Wingdings" w:cs="Wingdings"/>
                <w:color w:val="000000"/>
                <w:sz w:val="16"/>
                <w:szCs w:val="16"/>
              </w:rPr>
            </w:pPr>
            <w:r w:rsidRPr="00B15D44">
              <w:rPr>
                <w:rFonts w:ascii="Wingdings" w:hAnsi="Wingdings" w:cs="Wingdings"/>
                <w:color w:val="000000"/>
                <w:sz w:val="16"/>
                <w:szCs w:val="16"/>
              </w:rPr>
              <w:t>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770A45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B15D44">
              <w:rPr>
                <w:rFonts w:cs="Arial"/>
                <w:color w:val="000000"/>
                <w:sz w:val="16"/>
                <w:szCs w:val="16"/>
              </w:rPr>
              <w:t>Rigging Engineer present?</w:t>
            </w:r>
          </w:p>
        </w:tc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1E93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54ED797D" w14:textId="77777777" w:rsidR="005546B2" w:rsidRPr="00B15D44" w:rsidRDefault="005546B2" w:rsidP="004A2A5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6E5F6072" w14:textId="77777777" w:rsidR="005546B2" w:rsidRDefault="005546B2" w:rsidP="005546B2"/>
    <w:p w14:paraId="5C03DA44" w14:textId="77777777" w:rsidR="005546B2" w:rsidRDefault="005546B2">
      <w:pPr>
        <w:jc w:val="left"/>
      </w:pPr>
      <w:bookmarkStart w:id="1" w:name="_GoBack"/>
      <w:bookmarkEnd w:id="1"/>
    </w:p>
    <w:sectPr w:rsidR="005546B2" w:rsidSect="00840E73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2" w:right="1094" w:bottom="1140" w:left="1077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B332A" w14:textId="77777777" w:rsidR="002471E5" w:rsidRDefault="002471E5">
      <w:r>
        <w:separator/>
      </w:r>
    </w:p>
    <w:p w14:paraId="2386D0E4" w14:textId="77777777" w:rsidR="002471E5" w:rsidRDefault="002471E5"/>
  </w:endnote>
  <w:endnote w:type="continuationSeparator" w:id="0">
    <w:p w14:paraId="0C59F990" w14:textId="77777777" w:rsidR="002471E5" w:rsidRDefault="002471E5">
      <w:r>
        <w:continuationSeparator/>
      </w:r>
    </w:p>
    <w:p w14:paraId="72C7C76D" w14:textId="77777777" w:rsidR="002471E5" w:rsidRDefault="00247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CAC28" w14:textId="77777777" w:rsidR="004A2A56" w:rsidRPr="0096398D" w:rsidRDefault="004A2A56" w:rsidP="0096398D">
    <w:pPr>
      <w:pStyle w:val="Footer"/>
      <w:jc w:val="left"/>
      <w:rPr>
        <w:sz w:val="16"/>
        <w:szCs w:val="16"/>
        <w:lang w:val="en-AU"/>
      </w:rPr>
    </w:pPr>
  </w:p>
  <w:p w14:paraId="3C396D68" w14:textId="40FBBD70" w:rsidR="00DD6A1B" w:rsidRPr="0096398D" w:rsidRDefault="00AD654D" w:rsidP="00AD654D">
    <w:pPr>
      <w:pStyle w:val="Footer"/>
      <w:jc w:val="center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</w:p>
  <w:p w14:paraId="0226FC30" w14:textId="5247F0B5" w:rsidR="00DD6A1B" w:rsidRPr="00942531" w:rsidRDefault="00AD654D" w:rsidP="00271077">
    <w:pPr>
      <w:tabs>
        <w:tab w:val="left" w:pos="6945"/>
        <w:tab w:val="left" w:pos="7329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3DB40D" wp14:editId="09529A72">
              <wp:simplePos x="0" y="0"/>
              <wp:positionH relativeFrom="margin">
                <wp:posOffset>-248059</wp:posOffset>
              </wp:positionH>
              <wp:positionV relativeFrom="paragraph">
                <wp:posOffset>177146</wp:posOffset>
              </wp:positionV>
              <wp:extent cx="10118220" cy="34183"/>
              <wp:effectExtent l="0" t="0" r="35560" b="2349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8220" cy="3418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B7EBA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5pt,13.95pt" to="777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" strokecolor="#7a8d95">
              <v:stroke joinstyle="miter"/>
              <w10:wrap anchorx="margin"/>
            </v:line>
          </w:pict>
        </mc:Fallback>
      </mc:AlternateContent>
    </w:r>
    <w:r w:rsidR="00DD6A1B"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77677852"/>
        <w:placeholder>
          <w:docPart w:val="3B965E97E4204293B47B0693D6A683C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D6A1B">
          <w:rPr>
            <w:rFonts w:cs="Arial"/>
            <w:color w:val="7A8D95"/>
            <w:sz w:val="16"/>
            <w:szCs w:val="16"/>
          </w:rPr>
          <w:t>EPM-KSS-TP-000004</w:t>
        </w:r>
      </w:sdtContent>
    </w:sdt>
    <w:r w:rsidR="00DD6A1B"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259268472"/>
        <w:placeholder>
          <w:docPart w:val="F760D69E12F54BB885B708B216A3647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DD6A1B">
          <w:rPr>
            <w:rFonts w:cs="Arial"/>
            <w:color w:val="7A8D95"/>
            <w:sz w:val="16"/>
            <w:szCs w:val="16"/>
          </w:rPr>
          <w:t>00</w:t>
        </w:r>
        <w:r w:rsidR="00271077">
          <w:rPr>
            <w:rFonts w:cs="Arial"/>
            <w:color w:val="7A8D95"/>
            <w:sz w:val="16"/>
            <w:szCs w:val="16"/>
          </w:rPr>
          <w:t>2</w:t>
        </w:r>
      </w:sdtContent>
    </w:sdt>
    <w:r w:rsidR="00DD6A1B" w:rsidRPr="00942531">
      <w:rPr>
        <w:rFonts w:cs="Arial"/>
        <w:color w:val="7A8D95"/>
        <w:sz w:val="16"/>
        <w:szCs w:val="16"/>
      </w:rPr>
      <w:t xml:space="preserve"> </w:t>
    </w:r>
    <w:r w:rsidR="00DD6A1B" w:rsidRPr="00942531">
      <w:rPr>
        <w:rFonts w:cs="Arial"/>
        <w:b/>
        <w:bCs/>
        <w:color w:val="7A8D95"/>
        <w:sz w:val="16"/>
        <w:szCs w:val="16"/>
      </w:rPr>
      <w:t>|</w:t>
    </w:r>
    <w:r w:rsidR="00DD6A1B" w:rsidRPr="00942531">
      <w:rPr>
        <w:rFonts w:cs="Arial"/>
        <w:color w:val="7A8D95"/>
        <w:sz w:val="16"/>
        <w:szCs w:val="16"/>
      </w:rPr>
      <w:t xml:space="preserve"> </w:t>
    </w:r>
    <w:r w:rsidR="00DD6A1B"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95232103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DD6A1B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 w:rsidR="00DD6A1B">
      <w:rPr>
        <w:rFonts w:cs="Arial"/>
        <w:b/>
        <w:color w:val="7A8D95"/>
        <w:sz w:val="16"/>
        <w:szCs w:val="16"/>
        <w:lang w:val="en-AU"/>
      </w:rPr>
      <w:tab/>
    </w:r>
    <w:r w:rsidR="00DD6A1B"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 xml:space="preserve">                                                                                                                               </w:t>
    </w:r>
    <w:r>
      <w:rPr>
        <w:rFonts w:cs="Arial"/>
        <w:b/>
        <w:color w:val="7A8D95"/>
        <w:sz w:val="16"/>
        <w:szCs w:val="16"/>
        <w:lang w:val="en-AU"/>
      </w:rPr>
      <w:tab/>
    </w:r>
    <w:r w:rsidR="00DD6A1B" w:rsidRPr="00942531">
      <w:rPr>
        <w:rFonts w:cs="Arial"/>
        <w:b/>
        <w:color w:val="7A8D95"/>
        <w:sz w:val="16"/>
        <w:szCs w:val="16"/>
        <w:lang w:val="en-AU"/>
      </w:rPr>
      <w:tab/>
    </w:r>
    <w:r w:rsidR="00DD6A1B" w:rsidRPr="00942531">
      <w:rPr>
        <w:rFonts w:cs="Arial"/>
        <w:color w:val="7A8D95"/>
        <w:sz w:val="16"/>
        <w:szCs w:val="16"/>
      </w:rPr>
      <w:t xml:space="preserve">Page </w:t>
    </w:r>
    <w:r w:rsidR="00DD6A1B" w:rsidRPr="00942531">
      <w:rPr>
        <w:rFonts w:cs="Arial"/>
        <w:color w:val="7A8D95"/>
        <w:sz w:val="16"/>
        <w:szCs w:val="16"/>
      </w:rPr>
      <w:fldChar w:fldCharType="begin"/>
    </w:r>
    <w:r w:rsidR="00DD6A1B" w:rsidRPr="00942531">
      <w:rPr>
        <w:rFonts w:cs="Arial"/>
        <w:color w:val="7A8D95"/>
        <w:sz w:val="16"/>
        <w:szCs w:val="16"/>
      </w:rPr>
      <w:instrText xml:space="preserve"> PAGE </w:instrText>
    </w:r>
    <w:r w:rsidR="00DD6A1B" w:rsidRPr="00942531">
      <w:rPr>
        <w:rFonts w:cs="Arial"/>
        <w:color w:val="7A8D95"/>
        <w:sz w:val="16"/>
        <w:szCs w:val="16"/>
      </w:rPr>
      <w:fldChar w:fldCharType="separate"/>
    </w:r>
    <w:r w:rsidR="00271077">
      <w:rPr>
        <w:rFonts w:cs="Arial"/>
        <w:noProof/>
        <w:color w:val="7A8D95"/>
        <w:sz w:val="16"/>
        <w:szCs w:val="16"/>
      </w:rPr>
      <w:t>2</w:t>
    </w:r>
    <w:r w:rsidR="00DD6A1B" w:rsidRPr="00942531">
      <w:rPr>
        <w:rFonts w:cs="Arial"/>
        <w:color w:val="7A8D95"/>
        <w:sz w:val="16"/>
        <w:szCs w:val="16"/>
      </w:rPr>
      <w:fldChar w:fldCharType="end"/>
    </w:r>
    <w:r w:rsidR="00DD6A1B" w:rsidRPr="00942531">
      <w:rPr>
        <w:rFonts w:cs="Arial"/>
        <w:color w:val="7A8D95"/>
        <w:sz w:val="16"/>
        <w:szCs w:val="16"/>
      </w:rPr>
      <w:t xml:space="preserve"> of </w:t>
    </w:r>
    <w:r w:rsidR="00DD6A1B" w:rsidRPr="00942531">
      <w:rPr>
        <w:rFonts w:cs="Arial"/>
        <w:color w:val="7A8D95"/>
        <w:sz w:val="16"/>
        <w:szCs w:val="16"/>
      </w:rPr>
      <w:fldChar w:fldCharType="begin"/>
    </w:r>
    <w:r w:rsidR="00DD6A1B" w:rsidRPr="00942531">
      <w:rPr>
        <w:rFonts w:cs="Arial"/>
        <w:color w:val="7A8D95"/>
        <w:sz w:val="16"/>
        <w:szCs w:val="16"/>
      </w:rPr>
      <w:instrText xml:space="preserve"> NUMPAGES </w:instrText>
    </w:r>
    <w:r w:rsidR="00DD6A1B" w:rsidRPr="00942531">
      <w:rPr>
        <w:rFonts w:cs="Arial"/>
        <w:color w:val="7A8D95"/>
        <w:sz w:val="16"/>
        <w:szCs w:val="16"/>
      </w:rPr>
      <w:fldChar w:fldCharType="separate"/>
    </w:r>
    <w:r w:rsidR="00271077">
      <w:rPr>
        <w:rFonts w:cs="Arial"/>
        <w:noProof/>
        <w:color w:val="7A8D95"/>
        <w:sz w:val="16"/>
        <w:szCs w:val="16"/>
      </w:rPr>
      <w:t>2</w:t>
    </w:r>
    <w:r w:rsidR="00DD6A1B" w:rsidRPr="00942531">
      <w:rPr>
        <w:rFonts w:cs="Arial"/>
        <w:color w:val="7A8D95"/>
        <w:sz w:val="16"/>
        <w:szCs w:val="16"/>
      </w:rPr>
      <w:fldChar w:fldCharType="end"/>
    </w:r>
  </w:p>
  <w:p w14:paraId="2CA562E7" w14:textId="77777777" w:rsidR="00DD6A1B" w:rsidRPr="00942531" w:rsidRDefault="00DD6A1B" w:rsidP="00DD6A1B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FD00ADD" w14:textId="77777777" w:rsidR="00DD6A1B" w:rsidRPr="00942531" w:rsidRDefault="00DD6A1B" w:rsidP="00DD6A1B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5311AFCA" w14:textId="77777777" w:rsidR="004A2A56" w:rsidRPr="00583BAF" w:rsidRDefault="004A2A56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97547" w14:textId="2FD3CAD2" w:rsidR="00DD6A1B" w:rsidRPr="0096398D" w:rsidRDefault="00AD654D" w:rsidP="00DD6A1B">
    <w:pPr>
      <w:pStyle w:val="Footer"/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</w:p>
  <w:p w14:paraId="63F5048D" w14:textId="2FB67D07" w:rsidR="00DD6A1B" w:rsidRPr="00942531" w:rsidRDefault="00DD6A1B" w:rsidP="0027107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F784C9" wp14:editId="4F3FFBE3">
              <wp:simplePos x="0" y="0"/>
              <wp:positionH relativeFrom="margin">
                <wp:posOffset>-250141</wp:posOffset>
              </wp:positionH>
              <wp:positionV relativeFrom="paragraph">
                <wp:posOffset>171059</wp:posOffset>
              </wp:positionV>
              <wp:extent cx="9788769" cy="23446"/>
              <wp:effectExtent l="0" t="0" r="2222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88769" cy="23446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62D8F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7pt,13.45pt" to="751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1BB5250D2FDE43618DA63A2212FD25B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EPM-KSS-TP-000004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EF47970F3A7C49199B9F4B5626E8C9B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271077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="00AD654D">
      <w:rPr>
        <w:rFonts w:cs="Arial"/>
        <w:b/>
        <w:color w:val="7A8D95"/>
        <w:sz w:val="16"/>
        <w:szCs w:val="16"/>
        <w:lang w:val="en-AU"/>
      </w:rPr>
      <w:t xml:space="preserve">                                                                                                                                </w:t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271077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271077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49BC744E" w14:textId="77777777" w:rsidR="00DD6A1B" w:rsidRPr="00942531" w:rsidRDefault="00DD6A1B" w:rsidP="00DD6A1B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DC6C16E" w14:textId="77777777" w:rsidR="00DD6A1B" w:rsidRPr="00942531" w:rsidRDefault="00DD6A1B" w:rsidP="00DD6A1B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086A0C75" w14:textId="77777777" w:rsidR="004A2A56" w:rsidRDefault="004A2A56" w:rsidP="00840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AA09A" w14:textId="77777777" w:rsidR="002471E5" w:rsidRDefault="002471E5">
      <w:r>
        <w:separator/>
      </w:r>
    </w:p>
    <w:p w14:paraId="1F8FF669" w14:textId="77777777" w:rsidR="002471E5" w:rsidRDefault="002471E5"/>
  </w:footnote>
  <w:footnote w:type="continuationSeparator" w:id="0">
    <w:p w14:paraId="4842B6CE" w14:textId="77777777" w:rsidR="002471E5" w:rsidRDefault="002471E5">
      <w:r>
        <w:continuationSeparator/>
      </w:r>
    </w:p>
    <w:p w14:paraId="426BC957" w14:textId="77777777" w:rsidR="002471E5" w:rsidRDefault="002471E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B1E5" w14:textId="65CEDA3A" w:rsidR="004A2A56" w:rsidRPr="00AC1B11" w:rsidRDefault="00DD6A1B" w:rsidP="006F13A6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4B96E1D9" wp14:editId="4E5CD5A6">
          <wp:simplePos x="0" y="0"/>
          <wp:positionH relativeFrom="column">
            <wp:posOffset>-580446</wp:posOffset>
          </wp:positionH>
          <wp:positionV relativeFrom="paragraph">
            <wp:posOffset>-135421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1E8A" w14:textId="5A7D2422" w:rsidR="004A2A56" w:rsidRDefault="00DD6A1B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0DE01C99" wp14:editId="561B5E60">
          <wp:simplePos x="0" y="0"/>
          <wp:positionH relativeFrom="column">
            <wp:posOffset>-532737</wp:posOffset>
          </wp:positionH>
          <wp:positionV relativeFrom="paragraph">
            <wp:posOffset>-127469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4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D0DE8"/>
    <w:multiLevelType w:val="hybridMultilevel"/>
    <w:tmpl w:val="E93E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3771E"/>
    <w:multiLevelType w:val="hybridMultilevel"/>
    <w:tmpl w:val="39887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7A4043C2"/>
    <w:multiLevelType w:val="hybridMultilevel"/>
    <w:tmpl w:val="6D88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31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3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32"/>
  </w:num>
  <w:num w:numId="38">
    <w:abstractNumId w:val="29"/>
  </w:num>
  <w:num w:numId="39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56E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471E5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077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9CF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2C69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23BD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8F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6A8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2A56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46B2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A57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0013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27A9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A8A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E73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2C32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5249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462D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5D83"/>
    <w:rsid w:val="00AD654D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A7D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05C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2D3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0C0E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6A1B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252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C9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679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15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A4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623A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12D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082BB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B5250D2FDE43618DA63A2212FD2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78A9F-2CA0-4D07-997D-9C1307B9F541}"/>
      </w:docPartPr>
      <w:docPartBody>
        <w:p w:rsidR="004C2EE1" w:rsidRDefault="0049491D" w:rsidP="0049491D">
          <w:pPr>
            <w:pStyle w:val="1BB5250D2FDE43618DA63A2212FD25B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F47970F3A7C49199B9F4B5626E8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61DC-26EE-46EA-B3B7-6879EE0767F6}"/>
      </w:docPartPr>
      <w:docPartBody>
        <w:p w:rsidR="004C2EE1" w:rsidRDefault="0049491D" w:rsidP="0049491D">
          <w:pPr>
            <w:pStyle w:val="EF47970F3A7C49199B9F4B5626E8C9B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B965E97E4204293B47B0693D6A68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6E91-8E2A-42FC-909A-187F57586567}"/>
      </w:docPartPr>
      <w:docPartBody>
        <w:p w:rsidR="004C2EE1" w:rsidRDefault="0049491D" w:rsidP="0049491D">
          <w:pPr>
            <w:pStyle w:val="3B965E97E4204293B47B0693D6A683C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760D69E12F54BB885B708B216A3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BAFE-387F-45DE-B967-D2EF8A1E30B7}"/>
      </w:docPartPr>
      <w:docPartBody>
        <w:p w:rsidR="004C2EE1" w:rsidRDefault="0049491D" w:rsidP="0049491D">
          <w:pPr>
            <w:pStyle w:val="F760D69E12F54BB885B708B216A3647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9E"/>
    <w:rsid w:val="00086E33"/>
    <w:rsid w:val="003962CC"/>
    <w:rsid w:val="0049491D"/>
    <w:rsid w:val="004C2EE1"/>
    <w:rsid w:val="00B11FC4"/>
    <w:rsid w:val="00C725F1"/>
    <w:rsid w:val="00D6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E9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91D"/>
    <w:rPr>
      <w:color w:val="808080"/>
    </w:rPr>
  </w:style>
  <w:style w:type="paragraph" w:customStyle="1" w:styleId="1BB5250D2FDE43618DA63A2212FD25BE">
    <w:name w:val="1BB5250D2FDE43618DA63A2212FD25BE"/>
    <w:rsid w:val="0049491D"/>
  </w:style>
  <w:style w:type="paragraph" w:customStyle="1" w:styleId="EF47970F3A7C49199B9F4B5626E8C9B3">
    <w:name w:val="EF47970F3A7C49199B9F4B5626E8C9B3"/>
    <w:rsid w:val="0049491D"/>
  </w:style>
  <w:style w:type="paragraph" w:customStyle="1" w:styleId="3B965E97E4204293B47B0693D6A683CE">
    <w:name w:val="3B965E97E4204293B47B0693D6A683CE"/>
    <w:rsid w:val="0049491D"/>
  </w:style>
  <w:style w:type="paragraph" w:customStyle="1" w:styleId="F760D69E12F54BB885B708B216A36474">
    <w:name w:val="F760D69E12F54BB885B708B216A36474"/>
    <w:rsid w:val="0049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90A84B45-9880-4635-86D1-EB4A3EFB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5CE093-362F-4E5C-A454-0726E92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Crane and Lifting Operation Procedure</vt:lpstr>
    </vt:vector>
  </TitlesOfParts>
  <Company>Bechtel/EDS</Company>
  <LinksUpToDate>false</LinksUpToDate>
  <CharactersWithSpaces>4853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Crane and Lifting Operation Procedure</dc:title>
  <dc:subject>EPM-KSS-TP-000004</dc:subject>
  <dc:creator>Joel Reyes</dc:creator>
  <cp:keywords>ᅟ</cp:keywords>
  <cp:lastModifiedBy>الاء الزهراني Alaa Alzahrani</cp:lastModifiedBy>
  <cp:revision>8</cp:revision>
  <cp:lastPrinted>2017-10-15T07:36:00Z</cp:lastPrinted>
  <dcterms:created xsi:type="dcterms:W3CDTF">2017-10-18T13:50:00Z</dcterms:created>
  <dcterms:modified xsi:type="dcterms:W3CDTF">2022-04-12T08:53:00Z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